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Calibri" w:hAnsi="Arial" w:cs="Arial"/>
          <w:b/>
          <w:sz w:val="22"/>
          <w:szCs w:val="22"/>
          <w:lang w:eastAsia="en-US"/>
        </w:rPr>
        <w:alias w:val="Cím"/>
        <w:tag w:val=""/>
        <w:id w:val="-487331652"/>
        <w:placeholder>
          <w:docPart w:val="E5888BDB016B49CD845728FA5757B1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38049A" w14:textId="77777777" w:rsidR="00C70013" w:rsidRPr="004131B8" w:rsidRDefault="00C70013" w:rsidP="004131B8">
          <w:pPr>
            <w:spacing w:after="200" w:line="276" w:lineRule="auto"/>
            <w:jc w:val="center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Jegyzőkönyv panasz/közérdekű bejelentés rögzítéséhez (</w:t>
          </w:r>
          <w:proofErr w:type="spellStart"/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Compliance</w:t>
          </w:r>
          <w:proofErr w:type="spellEnd"/>
          <w:r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)</w:t>
          </w:r>
        </w:p>
      </w:sdtContent>
    </w:sdt>
    <w:p w14:paraId="2515818E" w14:textId="77777777" w:rsidR="004131B8" w:rsidRPr="004131B8" w:rsidRDefault="004131B8" w:rsidP="004131B8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517F6D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Bejelentő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neve: 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……………………….. Címe: ……………………….............................</w:t>
      </w:r>
    </w:p>
    <w:p w14:paraId="43661A55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Elérhetősége (telefon, e-mail) ……………………………………………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…………. (választottat aláhúzni)</w:t>
      </w:r>
    </w:p>
    <w:p w14:paraId="3F0D0280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Bejelentés előterjesztésének helye: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.………………………………</w:t>
      </w:r>
    </w:p>
    <w:p w14:paraId="7125B73F" w14:textId="77777777" w:rsidR="004131B8" w:rsidRPr="004131B8" w:rsidRDefault="004131B8" w:rsidP="004131B8">
      <w:pPr>
        <w:spacing w:after="200" w:line="276" w:lineRule="auto"/>
        <w:ind w:left="113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ideje: ……………………………………………………………………</w:t>
      </w:r>
    </w:p>
    <w:p w14:paraId="4EF3E86B" w14:textId="77777777" w:rsidR="004131B8" w:rsidRPr="004131B8" w:rsidRDefault="004131B8" w:rsidP="004131B8">
      <w:pPr>
        <w:spacing w:after="200" w:line="276" w:lineRule="auto"/>
        <w:ind w:left="113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módja: telefonon / személyesen</w:t>
      </w:r>
    </w:p>
    <w:p w14:paraId="7E282683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Bejelentés részletes leírása:</w:t>
      </w:r>
    </w:p>
    <w:p w14:paraId="655A6108" w14:textId="77777777" w:rsidR="004131B8" w:rsidRPr="004131B8" w:rsidRDefault="004131B8" w:rsidP="004131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57494A0B" w14:textId="77777777" w:rsidR="004131B8" w:rsidRPr="004131B8" w:rsidRDefault="004131B8" w:rsidP="004131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Bemutatott dokumentumok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jegyzéke:…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</w:p>
    <w:p w14:paraId="31AA758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Bejelentő nyilatkozata,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tájékoztatása:…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</w:t>
      </w:r>
    </w:p>
    <w:p w14:paraId="736C1E66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Kéri-e az ügyben adatainak zártan kezelését?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igen / nem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proofErr w:type="gramEnd"/>
      <w:r>
        <w:rPr>
          <w:rFonts w:ascii="Arial" w:eastAsia="Calibri" w:hAnsi="Arial" w:cs="Arial"/>
          <w:i/>
          <w:sz w:val="22"/>
          <w:szCs w:val="22"/>
          <w:lang w:eastAsia="en-US"/>
        </w:rPr>
        <w:t>megfelelőt aláhúzni)</w:t>
      </w:r>
    </w:p>
    <w:p w14:paraId="15D72525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Hozzájárul-e személyes adatai továbbításához a bejelentés alapján kezdeményezett eljárás lefolytatására hatáskörrel rendelkező szerv részére? igen / nem</w:t>
      </w:r>
    </w:p>
    <w:p w14:paraId="79B8BA1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tájékoztatást milyen úton kéri: telefonon / e-mail-ben / szóban / hivatalos levélben (megfelelőt aláhúzni)</w:t>
      </w:r>
    </w:p>
    <w:p w14:paraId="3EC88A74" w14:textId="77777777" w:rsidR="004131B8" w:rsidRPr="004131B8" w:rsidRDefault="004131B8" w:rsidP="004131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 társaság tájékoztatta a Bejelentőt az Őt megillető jogokról és terhelő kötelezettségekről. Bejelentő tájékoztatást kapott arról, hogy bejelentése tartalmának valódiságáért büntetőjogi felelősséggel tartozik és/vagy amennyiben bejelentése megalapozatlannak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bizonyul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illetve a bejelentett személy becsületét jogtalanul sérti, a bejelentett személy személyes érdekei megvédésére pert indíthat Bejelentő ellen. Bejelentő aláírásával tudomásul veszi e tájékoztatást!</w:t>
      </w:r>
    </w:p>
    <w:p w14:paraId="2E746CAB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Kelt: 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……………………………..........................</w:t>
      </w:r>
    </w:p>
    <w:p w14:paraId="43799E82" w14:textId="77777777" w:rsidR="004131B8" w:rsidRPr="004131B8" w:rsidRDefault="004131B8" w:rsidP="004131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…………………………………                         ……………………………………..</w:t>
      </w:r>
    </w:p>
    <w:p w14:paraId="2BC2B885" w14:textId="77777777" w:rsidR="004131B8" w:rsidRPr="004131B8" w:rsidRDefault="004131B8" w:rsidP="004131B8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Bejelentő (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meghatalmazottja)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társaság részéről </w:t>
      </w:r>
    </w:p>
    <w:p w14:paraId="682D913E" w14:textId="77777777" w:rsidR="004131B8" w:rsidRPr="004131B8" w:rsidRDefault="004131B8" w:rsidP="004131B8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729E9F1" w14:textId="77777777" w:rsidR="00772E90" w:rsidRPr="004131B8" w:rsidRDefault="004131B8" w:rsidP="004131B8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 bejelentés javasolt minősítése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(megfelelőt aláhúzni):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Panasz / közérdekű bejelentés / korrupciógyanús eset / szabálytalanság</w:t>
      </w:r>
    </w:p>
    <w:sectPr w:rsidR="00772E90" w:rsidRPr="004131B8" w:rsidSect="00E60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1134" w:bottom="539" w:left="851" w:header="567" w:footer="435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27F7B" w14:textId="77777777" w:rsidR="00A51C3B" w:rsidRDefault="00A51C3B">
      <w:r>
        <w:separator/>
      </w:r>
    </w:p>
  </w:endnote>
  <w:endnote w:type="continuationSeparator" w:id="0">
    <w:p w14:paraId="79CE46D8" w14:textId="77777777" w:rsidR="00A51C3B" w:rsidRDefault="00A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F8C7" w14:textId="77777777" w:rsidR="00E6017E" w:rsidRDefault="00E601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1DF7" w14:textId="77777777" w:rsidR="00A85BC6" w:rsidRPr="00A85BC6" w:rsidRDefault="00A85BC6" w:rsidP="00A85BC6">
    <w:pPr>
      <w:pBdr>
        <w:top w:val="single" w:sz="4" w:space="1" w:color="auto"/>
      </w:pBdr>
      <w:tabs>
        <w:tab w:val="right" w:pos="9356"/>
      </w:tabs>
      <w:spacing w:before="120"/>
      <w:rPr>
        <w:rFonts w:ascii="Arial" w:hAnsi="Arial" w:cs="Arial"/>
        <w:iCs/>
        <w:sz w:val="14"/>
        <w:szCs w:val="14"/>
      </w:rPr>
    </w:pPr>
    <w:r>
      <w:rPr>
        <w:rFonts w:ascii="Arial" w:hAnsi="Arial" w:cs="Arial"/>
        <w:iCs/>
        <w:sz w:val="14"/>
        <w:szCs w:val="14"/>
      </w:rPr>
      <w:t>Kiadás: 1.0</w:t>
    </w:r>
    <w:r>
      <w:rPr>
        <w:rFonts w:ascii="Arial" w:hAnsi="Arial" w:cs="Arial"/>
        <w:iCs/>
        <w:sz w:val="14"/>
        <w:szCs w:val="14"/>
      </w:rPr>
      <w:tab/>
      <w:t>Dokumentum száma: MVMI-BSz-126-M-01</w:t>
    </w:r>
  </w:p>
  <w:p w14:paraId="7D437A92" w14:textId="77777777" w:rsidR="00A85BC6" w:rsidRPr="00A85BC6" w:rsidRDefault="00A85BC6" w:rsidP="00A85BC6">
    <w:pPr>
      <w:pBdr>
        <w:top w:val="single" w:sz="4" w:space="1" w:color="auto"/>
      </w:pBdr>
      <w:tabs>
        <w:tab w:val="right" w:pos="9356"/>
      </w:tabs>
      <w:rPr>
        <w:rFonts w:ascii="Arial" w:hAnsi="Arial" w:cs="Arial"/>
        <w:iCs/>
        <w:sz w:val="14"/>
        <w:szCs w:val="14"/>
      </w:rPr>
    </w:pPr>
    <w:r>
      <w:rPr>
        <w:rFonts w:ascii="Arial" w:hAnsi="Arial" w:cs="Arial"/>
        <w:iCs/>
        <w:sz w:val="14"/>
        <w:szCs w:val="14"/>
      </w:rPr>
      <w:t>Hatályba helyezve: 2020. október 16.</w:t>
    </w:r>
    <w:r>
      <w:rPr>
        <w:rFonts w:ascii="Arial" w:hAnsi="Arial" w:cs="Arial"/>
        <w:iCs/>
        <w:sz w:val="14"/>
        <w:szCs w:val="14"/>
      </w:rPr>
      <w:tab/>
      <w:t xml:space="preserve">Oldalszám: </w:t>
    </w:r>
    <w:r>
      <w:rPr>
        <w:rFonts w:ascii="Arial" w:hAnsi="Arial" w:cs="Arial"/>
        <w:iCs/>
        <w:sz w:val="14"/>
        <w:szCs w:val="14"/>
      </w:rPr>
      <w:fldChar w:fldCharType="begin"/>
    </w:r>
    <w:r>
      <w:rPr>
        <w:rFonts w:ascii="Arial" w:hAnsi="Arial" w:cs="Arial"/>
        <w:iCs/>
        <w:sz w:val="14"/>
        <w:szCs w:val="14"/>
      </w:rPr>
      <w:instrText xml:space="preserve"> PAGE </w:instrText>
    </w:r>
    <w:r>
      <w:rPr>
        <w:rFonts w:ascii="Arial" w:hAnsi="Arial" w:cs="Arial"/>
        <w:iCs/>
        <w:sz w:val="14"/>
        <w:szCs w:val="14"/>
      </w:rPr>
      <w:fldChar w:fldCharType="separate"/>
    </w:r>
    <w:r>
      <w:rPr>
        <w:rFonts w:ascii="Arial" w:hAnsi="Arial" w:cs="Arial"/>
        <w:iCs/>
        <w:sz w:val="14"/>
        <w:szCs w:val="14"/>
      </w:rPr>
      <w:t>8</w:t>
    </w:r>
    <w:r>
      <w:rPr>
        <w:rFonts w:ascii="Arial" w:hAnsi="Arial" w:cs="Arial"/>
        <w:iCs/>
        <w:sz w:val="14"/>
        <w:szCs w:val="14"/>
      </w:rPr>
      <w:fldChar w:fldCharType="end"/>
    </w:r>
    <w:r>
      <w:rPr>
        <w:rFonts w:ascii="Arial" w:hAnsi="Arial" w:cs="Arial"/>
        <w:iCs/>
        <w:sz w:val="14"/>
        <w:szCs w:val="14"/>
      </w:rPr>
      <w:t>/</w:t>
    </w:r>
    <w:r>
      <w:rPr>
        <w:rFonts w:ascii="Arial" w:hAnsi="Arial" w:cs="Arial"/>
        <w:iCs/>
        <w:sz w:val="14"/>
        <w:szCs w:val="14"/>
      </w:rPr>
      <w:fldChar w:fldCharType="begin"/>
    </w:r>
    <w:r>
      <w:rPr>
        <w:rFonts w:ascii="Arial" w:hAnsi="Arial" w:cs="Arial"/>
        <w:iCs/>
        <w:sz w:val="14"/>
        <w:szCs w:val="14"/>
      </w:rPr>
      <w:instrText xml:space="preserve"> NUMPAGES </w:instrText>
    </w:r>
    <w:r>
      <w:rPr>
        <w:rFonts w:ascii="Arial" w:hAnsi="Arial" w:cs="Arial"/>
        <w:iCs/>
        <w:sz w:val="14"/>
        <w:szCs w:val="14"/>
      </w:rPr>
      <w:fldChar w:fldCharType="separate"/>
    </w:r>
    <w:r>
      <w:rPr>
        <w:rFonts w:ascii="Arial" w:hAnsi="Arial" w:cs="Arial"/>
        <w:iCs/>
        <w:sz w:val="14"/>
        <w:szCs w:val="14"/>
      </w:rPr>
      <w:t>8</w:t>
    </w:r>
    <w:r>
      <w:rPr>
        <w:rFonts w:ascii="Arial" w:hAnsi="Arial" w:cs="Arial"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4"/>
      <w:gridCol w:w="2068"/>
      <w:gridCol w:w="2658"/>
      <w:gridCol w:w="2799"/>
    </w:tblGrid>
    <w:tr w:rsidR="00E6017E" w14:paraId="660209D2" w14:textId="77777777" w:rsidTr="00415448">
      <w:trPr>
        <w:trHeight w:val="342"/>
      </w:trPr>
      <w:tc>
        <w:tcPr>
          <w:tcW w:w="2504" w:type="dxa"/>
        </w:tcPr>
        <w:p w14:paraId="23453A65" w14:textId="77777777" w:rsidR="00E6017E" w:rsidRDefault="00E6017E" w:rsidP="00E6017E">
          <w:pPr>
            <w:tabs>
              <w:tab w:val="right" w:pos="2288"/>
            </w:tabs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 xml:space="preserve">Kiadás: </w:t>
          </w:r>
          <w:sdt>
            <w:sdtPr>
              <w:rPr>
                <w:rFonts w:cs="Arial"/>
                <w:iCs/>
                <w:sz w:val="14"/>
                <w:szCs w:val="14"/>
              </w:rPr>
              <w:alias w:val="Kiadás"/>
              <w:tag w:val="Kiad_x00e1_s"/>
              <w:id w:val="-1930341479"/>
              <w:placeholder>
                <w:docPart w:val="852C69B5E2B24883B88DEB6647FC59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Kiadás[1]" w:storeItemID="{96B07C2E-E193-4604-A6EF-BEB6837C4185}"/>
              <w:text/>
            </w:sdtPr>
            <w:sdtEndPr/>
            <w:sdtContent>
              <w:r>
                <w:rPr>
                  <w:rFonts w:cs="Arial"/>
                  <w:iCs/>
                  <w:sz w:val="14"/>
                  <w:szCs w:val="14"/>
                </w:rPr>
                <w:t>4.0</w:t>
              </w:r>
            </w:sdtContent>
          </w:sdt>
          <w:r>
            <w:rPr>
              <w:rFonts w:cs="Arial"/>
              <w:iCs/>
              <w:sz w:val="14"/>
              <w:szCs w:val="14"/>
            </w:rPr>
            <w:tab/>
          </w:r>
        </w:p>
      </w:tc>
      <w:sdt>
        <w:sdtPr>
          <w:rPr>
            <w:rFonts w:cs="Arial"/>
            <w:iCs/>
            <w:sz w:val="14"/>
            <w:szCs w:val="14"/>
          </w:rPr>
          <w:alias w:val="Folyamat típusa"/>
          <w:tag w:val="Folyamat_x0020_t_x00ed_pusa"/>
          <w:id w:val="1512337541"/>
          <w:placeholder>
            <w:docPart w:val="025BC0965F794F0DBE765EB55A4B9E0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olyamat_x0020_típusa[1]" w:storeItemID="{96B07C2E-E193-4604-A6EF-BEB6837C4185}"/>
          <w:dropDownList w:lastValue="Irányítási folyamat">
            <w:listItem w:value="[Folyamat típusa]"/>
          </w:dropDownList>
        </w:sdtPr>
        <w:sdtEndPr/>
        <w:sdtContent>
          <w:tc>
            <w:tcPr>
              <w:tcW w:w="2068" w:type="dxa"/>
            </w:tcPr>
            <w:p w14:paraId="31DDED1D" w14:textId="77777777" w:rsidR="00E6017E" w:rsidRDefault="00E6017E" w:rsidP="00E6017E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Irányítási folyamat</w:t>
              </w:r>
            </w:p>
          </w:tc>
        </w:sdtContent>
      </w:sdt>
      <w:sdt>
        <w:sdtPr>
          <w:rPr>
            <w:rFonts w:cs="Arial"/>
            <w:iCs/>
            <w:sz w:val="14"/>
            <w:szCs w:val="14"/>
          </w:rPr>
          <w:alias w:val="Főfolyamat megnevezése"/>
          <w:tag w:val="F_x0151_folyamat_x0020_megnevez_x00e9_se"/>
          <w:id w:val="-8992374"/>
          <w:placeholder>
            <w:docPart w:val="5166744088B142CAB823188F65EC6A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Főfolyamat_x0020_megnevezése[1]" w:storeItemID="{96B07C2E-E193-4604-A6EF-BEB6837C4185}"/>
          <w:text/>
        </w:sdtPr>
        <w:sdtEndPr/>
        <w:sdtContent>
          <w:tc>
            <w:tcPr>
              <w:tcW w:w="2658" w:type="dxa"/>
            </w:tcPr>
            <w:p w14:paraId="29DE42C2" w14:textId="77777777" w:rsidR="00E6017E" w:rsidRDefault="00E6017E" w:rsidP="00E6017E">
              <w:pPr>
                <w:tabs>
                  <w:tab w:val="left" w:pos="2715"/>
                  <w:tab w:val="right" w:pos="9356"/>
                </w:tabs>
                <w:rPr>
                  <w:rFonts w:cs="Arial"/>
                  <w:iCs/>
                  <w:sz w:val="14"/>
                  <w:szCs w:val="14"/>
                </w:rPr>
              </w:pPr>
              <w:r>
                <w:rPr>
                  <w:rFonts w:cs="Arial"/>
                  <w:iCs/>
                  <w:sz w:val="14"/>
                  <w:szCs w:val="14"/>
                </w:rPr>
                <w:t>Biztonsági folyamatok</w:t>
              </w:r>
            </w:p>
          </w:tc>
        </w:sdtContent>
      </w:sdt>
      <w:tc>
        <w:tcPr>
          <w:tcW w:w="2799" w:type="dxa"/>
        </w:tcPr>
        <w:p w14:paraId="4EB3E26B" w14:textId="77777777" w:rsidR="00E6017E" w:rsidRDefault="00E6017E" w:rsidP="00E6017E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>Dokumentum száma: OTSZ-BSz-0</w:t>
          </w:r>
          <w:sdt>
            <w:sdtPr>
              <w:rPr>
                <w:rFonts w:cs="Arial"/>
                <w:iCs/>
                <w:sz w:val="14"/>
                <w:szCs w:val="14"/>
              </w:rPr>
              <w:alias w:val="Sorrend"/>
              <w:tag w:val="Sorrend"/>
              <w:id w:val="443892232"/>
              <w:placeholder>
                <w:docPart w:val="C4929C348370436C91BB00B7D9A2159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Sorrend[1]" w:storeItemID="{96B07C2E-E193-4604-A6EF-BEB6837C4185}"/>
              <w:text/>
            </w:sdtPr>
            <w:sdtEndPr/>
            <w:sdtContent>
              <w:r>
                <w:rPr>
                  <w:rFonts w:cs="Arial"/>
                  <w:iCs/>
                  <w:sz w:val="14"/>
                  <w:szCs w:val="14"/>
                </w:rPr>
                <w:t>91</w:t>
              </w:r>
            </w:sdtContent>
          </w:sdt>
          <w:r>
            <w:rPr>
              <w:rFonts w:cs="Arial"/>
              <w:iCs/>
              <w:sz w:val="14"/>
              <w:szCs w:val="14"/>
            </w:rPr>
            <w:t>-NY-00</w:t>
          </w:r>
        </w:p>
      </w:tc>
    </w:tr>
    <w:tr w:rsidR="00E6017E" w14:paraId="3A644E46" w14:textId="77777777" w:rsidTr="00415448">
      <w:trPr>
        <w:trHeight w:val="195"/>
      </w:trPr>
      <w:tc>
        <w:tcPr>
          <w:tcW w:w="2504" w:type="dxa"/>
        </w:tcPr>
        <w:p w14:paraId="773FAD27" w14:textId="77777777" w:rsidR="00E6017E" w:rsidRDefault="00E6017E" w:rsidP="00E6017E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 w:rsidRPr="00087EFC">
            <w:rPr>
              <w:rFonts w:cs="Arial"/>
              <w:iCs/>
              <w:sz w:val="14"/>
              <w:szCs w:val="14"/>
            </w:rPr>
            <w:t xml:space="preserve">Hatályba helyezve: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tól)"/>
              <w:tag w:val="Hat_x00e1_lyos"/>
              <w:id w:val="-1877921709"/>
              <w:placeholder>
                <w:docPart w:val="C42D6711AE9046748AFDF4CE661A9C65"/>
              </w:placeholder>
    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Hatályos[1]" w:storeItemID="{96B07C2E-E193-4604-A6EF-BEB6837C4185}"/>
              <w:date w:fullDate="2022-10-15T00:00:00Z">
                <w:dateFormat w:val="yyyy.MM.dd"/>
                <w:lid w:val="hu-H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cs="Arial"/>
                  <w:iCs/>
                  <w:sz w:val="14"/>
                  <w:szCs w:val="14"/>
                </w:rPr>
                <w:t>2022.10.15</w:t>
              </w:r>
            </w:sdtContent>
          </w:sdt>
        </w:p>
      </w:tc>
      <w:tc>
        <w:tcPr>
          <w:tcW w:w="2068" w:type="dxa"/>
        </w:tcPr>
        <w:sdt>
          <w:sdtPr>
            <w:rPr>
              <w:rFonts w:ascii="Calibri" w:hAnsi="Calibri" w:cs="Arial"/>
              <w:iCs/>
              <w:sz w:val="14"/>
              <w:szCs w:val="14"/>
            </w:rPr>
            <w:alias w:val="Státusz"/>
            <w:tag w:val="Arch_x00ed_v"/>
            <w:id w:val="1028449233"/>
            <w:placeholder>
              <w:docPart w:val="6DA250CD485E4DDDA4B359133B4660C9"/>
            </w:placeholder>
            <w:dataBinding w:prefixMappings="xmlns:ns0='http://schemas.microsoft.com/office/2006/metadata/properties' xmlns:ns1='http://www.w3.org/2001/XMLSchema-instance' xmlns:ns2='09a4d111-4f2e-49e6-a102-4db488b6e36a' xmlns:ns3='http://schemas.microsoft.com/sharepoint/v3' " w:xpath="/ns0:properties[1]/documentManagement[1]/ns2:Archív[1]" w:storeItemID="{96B07C2E-E193-4604-A6EF-BEB6837C4185}"/>
            <w:dropDownList w:lastValue="Érvényes">
              <w:listItem w:value="[Státusz]"/>
            </w:dropDownList>
          </w:sdtPr>
          <w:sdtEndPr/>
          <w:sdtContent>
            <w:p w14:paraId="60E2B8A3" w14:textId="77777777" w:rsidR="00E6017E" w:rsidRPr="00F40181" w:rsidRDefault="00FC750A" w:rsidP="00E6017E">
              <w:pPr>
                <w:pStyle w:val="Listaszerbekezds"/>
                <w:ind w:left="0"/>
                <w:rPr>
                  <w:rFonts w:ascii="Calibri" w:hAnsi="Calibri" w:cs="Arial"/>
                  <w:iCs/>
                  <w:sz w:val="14"/>
                  <w:szCs w:val="14"/>
                </w:rPr>
              </w:pPr>
              <w:r>
                <w:rPr>
                  <w:rFonts w:ascii="Calibri" w:hAnsi="Calibri" w:cs="Arial"/>
                  <w:iCs/>
                  <w:sz w:val="14"/>
                  <w:szCs w:val="14"/>
                </w:rPr>
                <w:t>Érvényes</w:t>
              </w:r>
            </w:p>
          </w:sdtContent>
        </w:sdt>
      </w:tc>
      <w:tc>
        <w:tcPr>
          <w:tcW w:w="2658" w:type="dxa"/>
        </w:tcPr>
        <w:p w14:paraId="74D22EA3" w14:textId="77777777" w:rsidR="00E6017E" w:rsidRPr="00F40181" w:rsidRDefault="00E6017E" w:rsidP="00E6017E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 w:rsidRPr="00407E7E">
            <w:rPr>
              <w:rFonts w:cs="Arial"/>
              <w:iCs/>
              <w:color w:val="D9D9D9" w:themeColor="background1" w:themeShade="D9"/>
              <w:sz w:val="14"/>
              <w:szCs w:val="14"/>
            </w:rPr>
            <w:t>Hatályon kívül helyezve</w:t>
          </w:r>
          <w:r w:rsidRPr="00F40181">
            <w:rPr>
              <w:rFonts w:cs="Arial"/>
              <w:iCs/>
              <w:sz w:val="14"/>
              <w:szCs w:val="14"/>
            </w:rPr>
            <w:t xml:space="preserve">: </w:t>
          </w:r>
          <w:sdt>
            <w:sdtPr>
              <w:rPr>
                <w:rFonts w:cs="Arial"/>
                <w:iCs/>
                <w:sz w:val="14"/>
                <w:szCs w:val="14"/>
              </w:rPr>
              <w:alias w:val="Hatályos (ig)"/>
              <w:tag w:val="Hat_x00e1_lyos_x0020__x0028_ig_x0029_"/>
              <w:id w:val="893081404"/>
              <w:placeholder>
                <w:docPart w:val="719519D154384DC5AFF23303AD5178CD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09a4d111-4f2e-49e6-a102-4db488b6e36a' xmlns:ns4='http://schemas.microsoft.com/sharepoint/v3' " w:xpath="/ns0:properties[1]/documentManagement[1]/ns3:Hatályos_x0020__x0028_ig_x0029_[1]" w:storeItemID="{96B07C2E-E193-4604-A6EF-BEB6837C4185}"/>
              <w:date>
                <w:dateFormat w:val="yyyy.MM.dd"/>
                <w:lid w:val="hu-HU"/>
                <w:storeMappedDataAs w:val="dateTime"/>
                <w:calendar w:val="gregorian"/>
              </w:date>
            </w:sdtPr>
            <w:sdtEndPr/>
            <w:sdtContent>
              <w:r w:rsidRPr="00F40181">
                <w:rPr>
                  <w:rStyle w:val="Helyrzszveg"/>
                  <w:sz w:val="14"/>
                  <w:szCs w:val="14"/>
                </w:rPr>
                <w:t>[Hatályos (ig)]</w:t>
              </w:r>
            </w:sdtContent>
          </w:sdt>
        </w:p>
      </w:tc>
      <w:tc>
        <w:tcPr>
          <w:tcW w:w="2799" w:type="dxa"/>
        </w:tcPr>
        <w:p w14:paraId="3E5412DC" w14:textId="77777777" w:rsidR="00E6017E" w:rsidRPr="00F40181" w:rsidRDefault="00E6017E" w:rsidP="00E6017E">
          <w:pPr>
            <w:tabs>
              <w:tab w:val="left" w:pos="2715"/>
              <w:tab w:val="right" w:pos="9356"/>
            </w:tabs>
            <w:rPr>
              <w:rFonts w:cs="Arial"/>
              <w:iCs/>
              <w:sz w:val="14"/>
              <w:szCs w:val="14"/>
            </w:rPr>
          </w:pPr>
          <w:r w:rsidRPr="00F40181">
            <w:rPr>
              <w:rFonts w:cs="Arial"/>
              <w:iCs/>
              <w:sz w:val="14"/>
              <w:szCs w:val="14"/>
            </w:rPr>
            <w:t xml:space="preserve">Oldalszám: 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PAGE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  <w:r w:rsidRPr="00F40181">
            <w:rPr>
              <w:rFonts w:cs="Arial"/>
              <w:iCs/>
              <w:sz w:val="14"/>
              <w:szCs w:val="14"/>
            </w:rPr>
            <w:t>/</w:t>
          </w:r>
          <w:r w:rsidRPr="00F40181">
            <w:rPr>
              <w:rFonts w:cs="Arial"/>
              <w:iCs/>
              <w:sz w:val="14"/>
              <w:szCs w:val="14"/>
            </w:rPr>
            <w:fldChar w:fldCharType="begin"/>
          </w:r>
          <w:r w:rsidRPr="00F40181">
            <w:rPr>
              <w:rFonts w:cs="Arial"/>
              <w:iCs/>
              <w:sz w:val="14"/>
              <w:szCs w:val="14"/>
            </w:rPr>
            <w:instrText xml:space="preserve"> NUMPAGES </w:instrText>
          </w:r>
          <w:r w:rsidRPr="00F40181">
            <w:rPr>
              <w:rFonts w:cs="Arial"/>
              <w:iCs/>
              <w:sz w:val="14"/>
              <w:szCs w:val="14"/>
            </w:rPr>
            <w:fldChar w:fldCharType="separate"/>
          </w:r>
          <w:r w:rsidRPr="00F40181">
            <w:rPr>
              <w:rFonts w:cs="Arial"/>
              <w:iCs/>
              <w:sz w:val="14"/>
              <w:szCs w:val="14"/>
            </w:rPr>
            <w:t>11</w:t>
          </w:r>
          <w:r w:rsidRPr="00F40181">
            <w:rPr>
              <w:rFonts w:cs="Arial"/>
              <w:iCs/>
              <w:sz w:val="14"/>
              <w:szCs w:val="14"/>
            </w:rPr>
            <w:fldChar w:fldCharType="end"/>
          </w:r>
        </w:p>
      </w:tc>
    </w:tr>
  </w:tbl>
  <w:p w14:paraId="351BB0CB" w14:textId="77777777" w:rsidR="00A85BC6" w:rsidRPr="00E6017E" w:rsidRDefault="00A85BC6" w:rsidP="00E601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238C" w14:textId="77777777" w:rsidR="00A51C3B" w:rsidRDefault="00A51C3B">
      <w:r>
        <w:separator/>
      </w:r>
    </w:p>
  </w:footnote>
  <w:footnote w:type="continuationSeparator" w:id="0">
    <w:p w14:paraId="127B173B" w14:textId="77777777" w:rsidR="00A51C3B" w:rsidRDefault="00A5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C306" w14:textId="77777777" w:rsidR="00E6017E" w:rsidRDefault="00E601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5CDC" w14:textId="77777777" w:rsidR="00D730AF" w:rsidRDefault="00A85BC6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right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>Összeférhetetlenségi nyilatkozat</w:t>
    </w:r>
  </w:p>
  <w:p w14:paraId="47A51DB1" w14:textId="77777777" w:rsidR="00D730AF" w:rsidRDefault="00D730AF">
    <w:pPr>
      <w:pStyle w:val="lfej"/>
      <w:tabs>
        <w:tab w:val="clear" w:pos="4536"/>
        <w:tab w:val="clear" w:pos="9072"/>
        <w:tab w:val="right" w:pos="9356"/>
      </w:tabs>
      <w:jc w:val="right"/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5063" w14:textId="77777777" w:rsidR="00D730AF" w:rsidRDefault="00B23828">
    <w:pPr>
      <w:pBdr>
        <w:bottom w:val="single" w:sz="4" w:space="1" w:color="auto"/>
      </w:pBdr>
      <w:tabs>
        <w:tab w:val="right" w:pos="9355"/>
      </w:tabs>
      <w:jc w:val="right"/>
      <w:rPr>
        <w:b/>
        <w:i/>
        <w:sz w:val="14"/>
        <w:szCs w:val="14"/>
      </w:rPr>
    </w:pPr>
    <w:r>
      <w:rPr>
        <w:b/>
        <w:i/>
        <w:noProof/>
        <w:sz w:val="14"/>
        <w:szCs w:val="14"/>
      </w:rPr>
      <w:drawing>
        <wp:inline distT="0" distB="0" distL="0" distR="0" wp14:anchorId="25F73F7B" wp14:editId="194B2861">
          <wp:extent cx="1450567" cy="468000"/>
          <wp:effectExtent l="0" t="0" r="0" b="8255"/>
          <wp:docPr id="1842551633" name="Kép 1842551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6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0D276" w14:textId="77777777" w:rsidR="00D730AF" w:rsidRDefault="00D73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A96AB6"/>
    <w:multiLevelType w:val="hybridMultilevel"/>
    <w:tmpl w:val="158AAB02"/>
    <w:lvl w:ilvl="0" w:tplc="BBFAE6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C1A"/>
    <w:multiLevelType w:val="hybridMultilevel"/>
    <w:tmpl w:val="36DAD542"/>
    <w:lvl w:ilvl="0" w:tplc="45762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A65F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784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009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7E7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F4BF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AF5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08BC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4E4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03C16"/>
    <w:multiLevelType w:val="hybridMultilevel"/>
    <w:tmpl w:val="5DBA4260"/>
    <w:lvl w:ilvl="0" w:tplc="E08ABA22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422" w:hanging="360"/>
      </w:pPr>
    </w:lvl>
    <w:lvl w:ilvl="2" w:tplc="040E001B" w:tentative="1">
      <w:start w:val="1"/>
      <w:numFmt w:val="lowerRoman"/>
      <w:lvlText w:val="%3."/>
      <w:lvlJc w:val="right"/>
      <w:pPr>
        <w:ind w:left="4142" w:hanging="180"/>
      </w:pPr>
    </w:lvl>
    <w:lvl w:ilvl="3" w:tplc="040E000F" w:tentative="1">
      <w:start w:val="1"/>
      <w:numFmt w:val="decimal"/>
      <w:lvlText w:val="%4."/>
      <w:lvlJc w:val="left"/>
      <w:pPr>
        <w:ind w:left="4862" w:hanging="360"/>
      </w:pPr>
    </w:lvl>
    <w:lvl w:ilvl="4" w:tplc="040E0019" w:tentative="1">
      <w:start w:val="1"/>
      <w:numFmt w:val="lowerLetter"/>
      <w:lvlText w:val="%5."/>
      <w:lvlJc w:val="left"/>
      <w:pPr>
        <w:ind w:left="5582" w:hanging="360"/>
      </w:pPr>
    </w:lvl>
    <w:lvl w:ilvl="5" w:tplc="040E001B" w:tentative="1">
      <w:start w:val="1"/>
      <w:numFmt w:val="lowerRoman"/>
      <w:lvlText w:val="%6."/>
      <w:lvlJc w:val="right"/>
      <w:pPr>
        <w:ind w:left="6302" w:hanging="180"/>
      </w:pPr>
    </w:lvl>
    <w:lvl w:ilvl="6" w:tplc="040E000F" w:tentative="1">
      <w:start w:val="1"/>
      <w:numFmt w:val="decimal"/>
      <w:lvlText w:val="%7."/>
      <w:lvlJc w:val="left"/>
      <w:pPr>
        <w:ind w:left="7022" w:hanging="360"/>
      </w:pPr>
    </w:lvl>
    <w:lvl w:ilvl="7" w:tplc="040E0019" w:tentative="1">
      <w:start w:val="1"/>
      <w:numFmt w:val="lowerLetter"/>
      <w:lvlText w:val="%8."/>
      <w:lvlJc w:val="left"/>
      <w:pPr>
        <w:ind w:left="7742" w:hanging="360"/>
      </w:pPr>
    </w:lvl>
    <w:lvl w:ilvl="8" w:tplc="040E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5" w15:restartNumberingAfterBreak="0">
    <w:nsid w:val="0D977C85"/>
    <w:multiLevelType w:val="multilevel"/>
    <w:tmpl w:val="53DECA28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370D9F"/>
    <w:multiLevelType w:val="hybridMultilevel"/>
    <w:tmpl w:val="C100B17C"/>
    <w:lvl w:ilvl="0" w:tplc="5FBA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F9A7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A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B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44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D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367"/>
    <w:multiLevelType w:val="hybridMultilevel"/>
    <w:tmpl w:val="A776CD4E"/>
    <w:lvl w:ilvl="0" w:tplc="FFFFFFFF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9" w15:restartNumberingAfterBreak="0">
    <w:nsid w:val="26E316ED"/>
    <w:multiLevelType w:val="hybridMultilevel"/>
    <w:tmpl w:val="DDCA0E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368"/>
    <w:multiLevelType w:val="multilevel"/>
    <w:tmpl w:val="23A2526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sz w:val="26"/>
      </w:rPr>
    </w:lvl>
  </w:abstractNum>
  <w:abstractNum w:abstractNumId="11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12" w15:restartNumberingAfterBreak="0">
    <w:nsid w:val="3F821353"/>
    <w:multiLevelType w:val="hybridMultilevel"/>
    <w:tmpl w:val="9E20B99A"/>
    <w:lvl w:ilvl="0" w:tplc="040E000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406ADE"/>
    <w:multiLevelType w:val="hybridMultilevel"/>
    <w:tmpl w:val="1D909B2E"/>
    <w:lvl w:ilvl="0" w:tplc="040E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D5F"/>
    <w:multiLevelType w:val="hybridMultilevel"/>
    <w:tmpl w:val="C478C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1479"/>
    <w:multiLevelType w:val="multilevel"/>
    <w:tmpl w:val="2D50A4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4843C1"/>
    <w:multiLevelType w:val="hybridMultilevel"/>
    <w:tmpl w:val="ED2E7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2"/>
    <w:multiLevelType w:val="hybridMultilevel"/>
    <w:tmpl w:val="43405C8C"/>
    <w:lvl w:ilvl="0" w:tplc="0204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C64"/>
    <w:multiLevelType w:val="multilevel"/>
    <w:tmpl w:val="1810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9F151D"/>
    <w:multiLevelType w:val="hybridMultilevel"/>
    <w:tmpl w:val="D6CCC7F6"/>
    <w:lvl w:ilvl="0" w:tplc="339C2F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4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1300E5F"/>
    <w:multiLevelType w:val="hybridMultilevel"/>
    <w:tmpl w:val="1BD89DB6"/>
    <w:lvl w:ilvl="0" w:tplc="BBFAE6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3157"/>
    <w:multiLevelType w:val="multilevel"/>
    <w:tmpl w:val="5F6AC92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8" w15:restartNumberingAfterBreak="0">
    <w:nsid w:val="7F757275"/>
    <w:multiLevelType w:val="hybridMultilevel"/>
    <w:tmpl w:val="F314CA98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4"/>
  </w:num>
  <w:num w:numId="6">
    <w:abstractNumId w:val="1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18"/>
  </w:num>
  <w:num w:numId="12">
    <w:abstractNumId w:val="28"/>
  </w:num>
  <w:num w:numId="13">
    <w:abstractNumId w:val="3"/>
  </w:num>
  <w:num w:numId="14">
    <w:abstractNumId w:val="0"/>
  </w:num>
  <w:num w:numId="15">
    <w:abstractNumId w:val="24"/>
  </w:num>
  <w:num w:numId="16">
    <w:abstractNumId w:val="20"/>
  </w:num>
  <w:num w:numId="17">
    <w:abstractNumId w:val="27"/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7"/>
  </w:num>
  <w:num w:numId="23">
    <w:abstractNumId w:val="9"/>
  </w:num>
  <w:num w:numId="24">
    <w:abstractNumId w:val="4"/>
  </w:num>
  <w:num w:numId="25">
    <w:abstractNumId w:val="22"/>
  </w:num>
  <w:num w:numId="26">
    <w:abstractNumId w:val="23"/>
  </w:num>
  <w:num w:numId="27">
    <w:abstractNumId w:val="26"/>
  </w:num>
  <w:num w:numId="28">
    <w:abstractNumId w:val="19"/>
  </w:num>
  <w:num w:numId="29">
    <w:abstractNumId w:val="10"/>
  </w:num>
  <w:num w:numId="30">
    <w:abstractNumId w:val="21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AF"/>
    <w:rsid w:val="00023E0D"/>
    <w:rsid w:val="00271C30"/>
    <w:rsid w:val="002761D1"/>
    <w:rsid w:val="004131B8"/>
    <w:rsid w:val="00466BF7"/>
    <w:rsid w:val="0048141E"/>
    <w:rsid w:val="004C113A"/>
    <w:rsid w:val="004E4469"/>
    <w:rsid w:val="00590A53"/>
    <w:rsid w:val="0067503D"/>
    <w:rsid w:val="006964CB"/>
    <w:rsid w:val="006F17EF"/>
    <w:rsid w:val="00707E65"/>
    <w:rsid w:val="00754809"/>
    <w:rsid w:val="00754DEA"/>
    <w:rsid w:val="00772E90"/>
    <w:rsid w:val="007B0D82"/>
    <w:rsid w:val="0086512A"/>
    <w:rsid w:val="008C15DD"/>
    <w:rsid w:val="009C4888"/>
    <w:rsid w:val="00A51C3B"/>
    <w:rsid w:val="00A614BE"/>
    <w:rsid w:val="00A85BC6"/>
    <w:rsid w:val="00B23828"/>
    <w:rsid w:val="00B37566"/>
    <w:rsid w:val="00C70013"/>
    <w:rsid w:val="00D56DDD"/>
    <w:rsid w:val="00D6510E"/>
    <w:rsid w:val="00D730AF"/>
    <w:rsid w:val="00E6017E"/>
    <w:rsid w:val="00E70AA4"/>
    <w:rsid w:val="00FC750A"/>
    <w:rsid w:val="49C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47AE"/>
  <w15:docId w15:val="{F320C539-C74C-4E86-AD71-0AF51B8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27"/>
      </w:numPr>
      <w:spacing w:before="240" w:after="240"/>
      <w:jc w:val="both"/>
      <w:outlineLvl w:val="0"/>
    </w:pPr>
    <w:rPr>
      <w:b/>
      <w:kern w:val="28"/>
      <w:sz w:val="22"/>
      <w:szCs w:val="22"/>
      <w:lang w:eastAsia="en-US"/>
    </w:rPr>
  </w:style>
  <w:style w:type="paragraph" w:styleId="Cmsor2">
    <w:name w:val="heading 2"/>
    <w:basedOn w:val="Cmsor1"/>
    <w:next w:val="Norml"/>
    <w:link w:val="Cmsor2Char"/>
    <w:qFormat/>
    <w:pPr>
      <w:numPr>
        <w:ilvl w:val="1"/>
      </w:numPr>
      <w:spacing w:before="120" w:after="120"/>
      <w:ind w:left="1134"/>
      <w:outlineLvl w:val="1"/>
    </w:pPr>
    <w:rPr>
      <w:rFonts w:cs="Arial"/>
      <w:b w:val="0"/>
    </w:rPr>
  </w:style>
  <w:style w:type="paragraph" w:styleId="Cmsor3">
    <w:name w:val="heading 3"/>
    <w:basedOn w:val="Norml"/>
    <w:next w:val="Norml"/>
    <w:link w:val="Cmsor3Char"/>
    <w:qFormat/>
    <w:pPr>
      <w:keepNext/>
      <w:numPr>
        <w:ilvl w:val="2"/>
        <w:numId w:val="27"/>
      </w:numPr>
      <w:spacing w:before="240" w:after="60"/>
      <w:outlineLvl w:val="2"/>
    </w:pPr>
    <w:rPr>
      <w:b/>
      <w:i/>
      <w:lang w:eastAsia="en-US"/>
    </w:rPr>
  </w:style>
  <w:style w:type="paragraph" w:styleId="Cmsor4">
    <w:name w:val="heading 4"/>
    <w:basedOn w:val="Norml"/>
    <w:next w:val="Norml"/>
    <w:link w:val="Cmsor4Char"/>
    <w:qFormat/>
    <w:pPr>
      <w:keepNext/>
      <w:numPr>
        <w:ilvl w:val="3"/>
        <w:numId w:val="27"/>
      </w:numPr>
      <w:spacing w:before="240" w:after="60"/>
      <w:jc w:val="both"/>
      <w:outlineLvl w:val="3"/>
    </w:pPr>
    <w:rPr>
      <w:lang w:eastAsia="en-US"/>
    </w:rPr>
  </w:style>
  <w:style w:type="paragraph" w:styleId="Cmsor5">
    <w:name w:val="heading 5"/>
    <w:basedOn w:val="Norml"/>
    <w:next w:val="Norml"/>
    <w:link w:val="Cmsor5Char"/>
    <w:qFormat/>
    <w:pPr>
      <w:numPr>
        <w:ilvl w:val="4"/>
        <w:numId w:val="27"/>
      </w:numPr>
      <w:spacing w:before="240" w:after="60"/>
      <w:outlineLvl w:val="4"/>
    </w:pPr>
    <w:rPr>
      <w:rFonts w:ascii="Arial" w:hAnsi="Arial"/>
      <w:sz w:val="22"/>
      <w:lang w:eastAsia="en-US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27"/>
      </w:numPr>
      <w:spacing w:before="240" w:after="60"/>
      <w:outlineLvl w:val="5"/>
    </w:pPr>
    <w:rPr>
      <w:rFonts w:ascii="Arial" w:hAnsi="Arial"/>
      <w:i/>
      <w:sz w:val="22"/>
      <w:lang w:eastAsia="en-US"/>
    </w:rPr>
  </w:style>
  <w:style w:type="paragraph" w:styleId="Cmsor7">
    <w:name w:val="heading 7"/>
    <w:basedOn w:val="Norml"/>
    <w:next w:val="Norml"/>
    <w:link w:val="Cmsor7Char"/>
    <w:qFormat/>
    <w:pPr>
      <w:numPr>
        <w:ilvl w:val="6"/>
        <w:numId w:val="27"/>
      </w:numPr>
      <w:spacing w:before="240" w:after="60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link w:val="Cmsor9Char"/>
    <w:qFormat/>
    <w:pPr>
      <w:numPr>
        <w:ilvl w:val="8"/>
        <w:numId w:val="27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Arial"/>
      <w:kern w:val="28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5Char">
    <w:name w:val="Címsor 5 Char"/>
    <w:link w:val="Cmsor5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link w:val="Cmsor6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link w:val="Cmsor7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link w:val="Cmsor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link w:val="Cmsor9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link w:val="lfej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link w:val="llb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uiPriority w:val="99"/>
    <w:semiHidden/>
    <w:rPr>
      <w:color w:val="808080"/>
    </w:rPr>
  </w:style>
  <w:style w:type="character" w:styleId="Hiperhivatkozs">
    <w:name w:val="Hyperlink"/>
    <w:uiPriority w:val="99"/>
    <w:unhideWhenUsed/>
    <w:rPr>
      <w:color w:val="0000FF"/>
      <w:u w:val="single"/>
    </w:rPr>
  </w:style>
  <w:style w:type="paragraph" w:styleId="Listaszerbekezds">
    <w:name w:val="List Paragraph"/>
    <w:aliases w:val="Számozott lista 1,Listaszerű bekezdés1,List Paragraph1,Welt L,Listaszerű bekezdés 1. szint,lista_2,Bullet List,FooterText,numbered,Paragraphe de liste1,Bulletr List Paragraph,列出段落,列出段落1,Listeafsnit1,Parágrafo da Lista1,Odstavec,LISTA"/>
    <w:basedOn w:val="Norml"/>
    <w:link w:val="ListaszerbekezdsChar"/>
    <w:uiPriority w:val="34"/>
    <w:qFormat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Stlus1">
    <w:name w:val="Stílus1"/>
    <w:uiPriority w:val="1"/>
    <w:rPr>
      <w:color w:val="FF0000"/>
    </w:rPr>
  </w:style>
  <w:style w:type="character" w:customStyle="1" w:styleId="Stlus2">
    <w:name w:val="Stílus2"/>
    <w:uiPriority w:val="1"/>
    <w:rPr>
      <w:color w:val="auto"/>
    </w:rPr>
  </w:style>
  <w:style w:type="paragraph" w:customStyle="1" w:styleId="Focm">
    <w:name w:val="Focím"/>
    <w:basedOn w:val="Norml"/>
    <w:pPr>
      <w:spacing w:before="360" w:after="360"/>
      <w:jc w:val="center"/>
    </w:pPr>
    <w:rPr>
      <w:rFonts w:ascii="Arial" w:hAnsi="Arial" w:cs="Arial"/>
      <w:b/>
      <w:caps/>
      <w:sz w:val="22"/>
      <w:szCs w:val="20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pPr>
      <w:spacing w:after="100"/>
      <w:ind w:left="240"/>
    </w:pPr>
  </w:style>
  <w:style w:type="paragraph" w:styleId="Vltozat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Beljebb2szintalatt">
    <w:name w:val="Beljebb 2. szint alatt"/>
    <w:basedOn w:val="Norml"/>
    <w:pPr>
      <w:spacing w:before="120" w:after="120"/>
      <w:ind w:left="1276"/>
      <w:jc w:val="both"/>
    </w:pPr>
    <w:rPr>
      <w:rFonts w:ascii="Arial" w:hAnsi="Arial" w:cs="Arial"/>
      <w:sz w:val="22"/>
      <w:szCs w:val="20"/>
    </w:rPr>
  </w:style>
  <w:style w:type="paragraph" w:customStyle="1" w:styleId="Francia-3szint">
    <w:name w:val="Francia - 3. szint"/>
    <w:basedOn w:val="Norml"/>
    <w:pPr>
      <w:numPr>
        <w:numId w:val="21"/>
      </w:numPr>
      <w:spacing w:before="60" w:after="60"/>
      <w:ind w:left="2342" w:hanging="357"/>
      <w:jc w:val="both"/>
    </w:pPr>
    <w:rPr>
      <w:rFonts w:ascii="Arial" w:hAnsi="Arial"/>
      <w:sz w:val="22"/>
      <w:szCs w:val="20"/>
    </w:rPr>
  </w:style>
  <w:style w:type="paragraph" w:customStyle="1" w:styleId="Francia-2szint">
    <w:name w:val="Francia - 2. szint"/>
    <w:basedOn w:val="Norml"/>
    <w:pPr>
      <w:numPr>
        <w:numId w:val="20"/>
      </w:numPr>
      <w:spacing w:before="60" w:after="60"/>
      <w:ind w:left="1633" w:hanging="357"/>
      <w:jc w:val="both"/>
    </w:pPr>
    <w:rPr>
      <w:rFonts w:ascii="Arial" w:hAnsi="Arial" w:cs="Arial"/>
      <w:sz w:val="22"/>
      <w:szCs w:val="20"/>
    </w:rPr>
  </w:style>
  <w:style w:type="paragraph" w:customStyle="1" w:styleId="Beljebb3szintalatt">
    <w:name w:val="Beljebb 3. szint alatt"/>
    <w:basedOn w:val="Norml"/>
    <w:pPr>
      <w:spacing w:before="120" w:after="120"/>
      <w:ind w:left="1985"/>
      <w:jc w:val="both"/>
    </w:pPr>
    <w:rPr>
      <w:rFonts w:ascii="Arial" w:hAnsi="Arial"/>
      <w:sz w:val="22"/>
      <w:szCs w:val="20"/>
    </w:rPr>
  </w:style>
  <w:style w:type="paragraph" w:customStyle="1" w:styleId="abekezds2szintalatt">
    <w:name w:val="a) bekezdés 2. szint alatt"/>
    <w:basedOn w:val="Norml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rFonts w:ascii="Arial" w:hAnsi="Arial"/>
      <w:sz w:val="22"/>
      <w:szCs w:val="20"/>
    </w:rPr>
  </w:style>
  <w:style w:type="paragraph" w:customStyle="1" w:styleId="abekezds3szintalatt">
    <w:name w:val="a) bekezdés 3. szint alatt"/>
    <w:basedOn w:val="Norml"/>
    <w:pPr>
      <w:spacing w:before="60" w:after="60"/>
      <w:ind w:left="2342"/>
      <w:jc w:val="both"/>
    </w:pPr>
    <w:rPr>
      <w:rFonts w:ascii="Arial" w:hAnsi="Arial"/>
      <w:sz w:val="22"/>
      <w:szCs w:val="20"/>
    </w:rPr>
  </w:style>
  <w:style w:type="paragraph" w:styleId="TJ3">
    <w:name w:val="toc 3"/>
    <w:basedOn w:val="Norml"/>
    <w:next w:val="Norml"/>
    <w:autoRedefine/>
    <w:uiPriority w:val="39"/>
    <w:unhideWhenUsed/>
    <w:pPr>
      <w:spacing w:after="100"/>
      <w:ind w:left="480"/>
    </w:pPr>
  </w:style>
  <w:style w:type="numbering" w:customStyle="1" w:styleId="Stlus3">
    <w:name w:val="Stílus3"/>
    <w:uiPriority w:val="99"/>
    <w:pPr>
      <w:numPr>
        <w:numId w:val="26"/>
      </w:numPr>
    </w:pPr>
  </w:style>
  <w:style w:type="numbering" w:customStyle="1" w:styleId="Stlus4">
    <w:name w:val="Stílus4"/>
    <w:uiPriority w:val="99"/>
  </w:style>
  <w:style w:type="paragraph" w:styleId="Alcm">
    <w:name w:val="Subtitle"/>
    <w:basedOn w:val="Norml"/>
    <w:next w:val="Norml"/>
    <w:link w:val="AlcmChar"/>
    <w:qFormat/>
    <w:pPr>
      <w:spacing w:after="120"/>
      <w:ind w:left="567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Pr>
      <w:rFonts w:ascii="Cambria" w:eastAsia="Times New Roman" w:hAnsi="Cambria"/>
      <w:sz w:val="24"/>
      <w:szCs w:val="24"/>
    </w:rPr>
  </w:style>
  <w:style w:type="paragraph" w:styleId="Szvegtrzs">
    <w:name w:val="Body Text"/>
    <w:basedOn w:val="Norml"/>
    <w:link w:val="SzvegtrzsChar"/>
    <w:pPr>
      <w:widowControl w:val="0"/>
      <w:tabs>
        <w:tab w:val="left" w:pos="709"/>
      </w:tabs>
      <w:spacing w:after="120"/>
      <w:jc w:val="both"/>
    </w:pPr>
    <w:rPr>
      <w:szCs w:val="20"/>
    </w:rPr>
  </w:style>
  <w:style w:type="character" w:customStyle="1" w:styleId="SzvegtrzsChar">
    <w:name w:val="Szövegtörzs Char"/>
    <w:link w:val="Szvegtrzs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pPr>
      <w:spacing w:after="120"/>
      <w:jc w:val="both"/>
    </w:pPr>
    <w:rPr>
      <w:b/>
      <w:szCs w:val="20"/>
    </w:rPr>
  </w:style>
  <w:style w:type="character" w:customStyle="1" w:styleId="Szvegtrzs2Char">
    <w:name w:val="Szövegtörzs 2 Char"/>
    <w:link w:val="Szvegtrzs2"/>
    <w:rPr>
      <w:rFonts w:ascii="Times New Roman" w:eastAsia="Times New Roman" w:hAnsi="Times New Roman"/>
      <w:b/>
      <w:sz w:val="24"/>
    </w:rPr>
  </w:style>
  <w:style w:type="character" w:customStyle="1" w:styleId="ListaszerbekezdsChar">
    <w:name w:val="Listaszerű bekezdés Char"/>
    <w:aliases w:val="Számozott lista 1 Char,Listaszerű bekezdés1 Char,List Paragraph1 Char,Welt L Char,Listaszerű bekezdés 1. szint Char,lista_2 Char,Bullet List Char,FooterText Char,numbered Char,Paragraphe de liste1 Char,列出段落 Char,列出段落1 Char"/>
    <w:basedOn w:val="Bekezdsalapbettpusa"/>
    <w:link w:val="Listaszerbekezds"/>
    <w:uiPriority w:val="34"/>
    <w:qFormat/>
    <w:rsid w:val="00E601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SARKA~1\LOCALS~1\Temp\notesC9812B\Formanyomtatv&#225;ny_sablon_201210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2C69B5E2B24883B88DEB6647FC59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44DD42-226D-4BEC-B76F-77DF77928C34}"/>
      </w:docPartPr>
      <w:docPartBody>
        <w:p w:rsidR="002030C9" w:rsidRDefault="002030C9" w:rsidP="002030C9">
          <w:pPr>
            <w:pStyle w:val="852C69B5E2B24883B88DEB6647FC5991"/>
          </w:pPr>
          <w:r w:rsidRPr="00832503">
            <w:rPr>
              <w:rStyle w:val="Helyrzszveg"/>
            </w:rPr>
            <w:t>[Kiadás]</w:t>
          </w:r>
        </w:p>
      </w:docPartBody>
    </w:docPart>
    <w:docPart>
      <w:docPartPr>
        <w:name w:val="025BC0965F794F0DBE765EB55A4B9E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5791B9-42CA-4562-83F5-99CB5193A32D}"/>
      </w:docPartPr>
      <w:docPartBody>
        <w:p w:rsidR="002030C9" w:rsidRDefault="002030C9" w:rsidP="002030C9">
          <w:pPr>
            <w:pStyle w:val="025BC0965F794F0DBE765EB55A4B9E0A"/>
          </w:pPr>
          <w:r w:rsidRPr="00832503">
            <w:rPr>
              <w:rStyle w:val="Helyrzszveg"/>
            </w:rPr>
            <w:t>[Folyamat típusa]</w:t>
          </w:r>
        </w:p>
      </w:docPartBody>
    </w:docPart>
    <w:docPart>
      <w:docPartPr>
        <w:name w:val="5166744088B142CAB823188F65EC6A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A78258-4D86-44DD-8866-A86059B35584}"/>
      </w:docPartPr>
      <w:docPartBody>
        <w:p w:rsidR="002030C9" w:rsidRDefault="002030C9" w:rsidP="002030C9">
          <w:pPr>
            <w:pStyle w:val="5166744088B142CAB823188F65EC6AB4"/>
          </w:pPr>
          <w:r w:rsidRPr="00832503">
            <w:rPr>
              <w:rStyle w:val="Helyrzszveg"/>
            </w:rPr>
            <w:t>[Főfolyamat megnevezése]</w:t>
          </w:r>
        </w:p>
      </w:docPartBody>
    </w:docPart>
    <w:docPart>
      <w:docPartPr>
        <w:name w:val="C4929C348370436C91BB00B7D9A21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9EF34E-8AA8-4CAF-8B26-E379C1970770}"/>
      </w:docPartPr>
      <w:docPartBody>
        <w:p w:rsidR="002030C9" w:rsidRDefault="002030C9" w:rsidP="002030C9">
          <w:pPr>
            <w:pStyle w:val="C4929C348370436C91BB00B7D9A21594"/>
          </w:pPr>
          <w:r w:rsidRPr="00832503">
            <w:rPr>
              <w:rStyle w:val="Helyrzszveg"/>
            </w:rPr>
            <w:t>[Sorrend]</w:t>
          </w:r>
        </w:p>
      </w:docPartBody>
    </w:docPart>
    <w:docPart>
      <w:docPartPr>
        <w:name w:val="C42D6711AE9046748AFDF4CE661A9C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98E185-F0FF-4D1F-B360-CF81482A2AC4}"/>
      </w:docPartPr>
      <w:docPartBody>
        <w:p w:rsidR="002030C9" w:rsidRDefault="002030C9" w:rsidP="002030C9">
          <w:pPr>
            <w:pStyle w:val="C42D6711AE9046748AFDF4CE661A9C65"/>
          </w:pPr>
          <w:r w:rsidRPr="00A71E40">
            <w:rPr>
              <w:rStyle w:val="Helyrzszveg"/>
            </w:rPr>
            <w:t>[Hatályos (tól)]</w:t>
          </w:r>
        </w:p>
      </w:docPartBody>
    </w:docPart>
    <w:docPart>
      <w:docPartPr>
        <w:name w:val="6DA250CD485E4DDDA4B359133B4660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F0719-8B3A-4A18-BE4D-CFDC9567BC8E}"/>
      </w:docPartPr>
      <w:docPartBody>
        <w:p w:rsidR="002030C9" w:rsidRDefault="002030C9" w:rsidP="002030C9">
          <w:pPr>
            <w:pStyle w:val="6DA250CD485E4DDDA4B359133B4660C9"/>
          </w:pPr>
          <w:r w:rsidRPr="00B90582">
            <w:rPr>
              <w:rStyle w:val="Helyrzszveg"/>
            </w:rPr>
            <w:t>[Státusz]</w:t>
          </w:r>
        </w:p>
      </w:docPartBody>
    </w:docPart>
    <w:docPart>
      <w:docPartPr>
        <w:name w:val="719519D154384DC5AFF23303AD5178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77772E-87F4-453A-A83A-CFE2DA455BFC}"/>
      </w:docPartPr>
      <w:docPartBody>
        <w:p w:rsidR="002030C9" w:rsidRDefault="002030C9" w:rsidP="002030C9">
          <w:pPr>
            <w:pStyle w:val="719519D154384DC5AFF23303AD5178CD"/>
          </w:pPr>
          <w:r w:rsidRPr="00832503">
            <w:rPr>
              <w:rStyle w:val="Helyrzszveg"/>
            </w:rPr>
            <w:t>[Hatályos (ig)]</w:t>
          </w:r>
        </w:p>
      </w:docPartBody>
    </w:docPart>
    <w:docPart>
      <w:docPartPr>
        <w:name w:val="E5888BDB016B49CD845728FA5757B1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22FDDB-F8D3-4D55-B21D-F2FD45AB36C0}"/>
      </w:docPartPr>
      <w:docPartBody>
        <w:p w:rsidR="00B161A3" w:rsidRDefault="00B161A3">
          <w:r w:rsidRPr="00EF1F16">
            <w:rPr>
              <w:rStyle w:val="Helyrzszveg"/>
            </w:rPr>
            <w:t>[Cím]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C9"/>
    <w:rsid w:val="002030C9"/>
    <w:rsid w:val="007F5C21"/>
    <w:rsid w:val="00806BE1"/>
    <w:rsid w:val="00923294"/>
    <w:rsid w:val="00B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B161A3"/>
    <w:rPr>
      <w:color w:val="808080"/>
    </w:rPr>
  </w:style>
  <w:style w:type="paragraph" w:customStyle="1" w:styleId="852C69B5E2B24883B88DEB6647FC5991">
    <w:name w:val="852C69B5E2B24883B88DEB6647FC5991"/>
    <w:rsid w:val="002030C9"/>
  </w:style>
  <w:style w:type="paragraph" w:customStyle="1" w:styleId="025BC0965F794F0DBE765EB55A4B9E0A">
    <w:name w:val="025BC0965F794F0DBE765EB55A4B9E0A"/>
    <w:rsid w:val="002030C9"/>
  </w:style>
  <w:style w:type="paragraph" w:customStyle="1" w:styleId="5166744088B142CAB823188F65EC6AB4">
    <w:name w:val="5166744088B142CAB823188F65EC6AB4"/>
    <w:rsid w:val="002030C9"/>
  </w:style>
  <w:style w:type="paragraph" w:customStyle="1" w:styleId="C4929C348370436C91BB00B7D9A21594">
    <w:name w:val="C4929C348370436C91BB00B7D9A21594"/>
    <w:rsid w:val="002030C9"/>
  </w:style>
  <w:style w:type="paragraph" w:customStyle="1" w:styleId="C42D6711AE9046748AFDF4CE661A9C65">
    <w:name w:val="C42D6711AE9046748AFDF4CE661A9C65"/>
    <w:rsid w:val="002030C9"/>
  </w:style>
  <w:style w:type="paragraph" w:customStyle="1" w:styleId="6DA250CD485E4DDDA4B359133B4660C9">
    <w:name w:val="6DA250CD485E4DDDA4B359133B4660C9"/>
    <w:rsid w:val="002030C9"/>
  </w:style>
  <w:style w:type="paragraph" w:customStyle="1" w:styleId="719519D154384DC5AFF23303AD5178CD">
    <w:name w:val="719519D154384DC5AFF23303AD5178CD"/>
    <w:rsid w:val="00203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VM Oroszlányi Távhőtermelő és Szolgáltató Zrt. Szabályozó dokumentum" ma:contentTypeID="0x010100969419D7E6A98B4ABA24EEBEF6E76224003317532E17C32A4498975BE2B700C0CF" ma:contentTypeVersion="30" ma:contentTypeDescription="Alap dokumentum típus szabályozási dokumentumtárakhoz." ma:contentTypeScope="" ma:versionID="66280efdbb56dc95d9ef1441c5d0512d">
  <xsd:schema xmlns:xsd="http://www.w3.org/2001/XMLSchema" xmlns:xs="http://www.w3.org/2001/XMLSchema" xmlns:p="http://schemas.microsoft.com/office/2006/metadata/properties" xmlns:ns1="http://schemas.microsoft.com/sharepoint/v3" xmlns:ns2="09a4d111-4f2e-49e6-a102-4db488b6e36a" xmlns:ns3="488c3a12-39e5-4da4-9e4b-a852e68c702c" targetNamespace="http://schemas.microsoft.com/office/2006/metadata/properties" ma:root="true" ma:fieldsID="98625acc2135ea1e584ec2ffd09ac3a7" ns1:_="" ns2:_="" ns3:_="">
    <xsd:import namespace="http://schemas.microsoft.com/sharepoint/v3"/>
    <xsd:import namespace="09a4d111-4f2e-49e6-a102-4db488b6e36a"/>
    <xsd:import namespace="488c3a12-39e5-4da4-9e4b-a852e68c702c"/>
    <xsd:element name="properties">
      <xsd:complexType>
        <xsd:sequence>
          <xsd:element name="documentManagement">
            <xsd:complexType>
              <xsd:all>
                <xsd:element ref="ns2:Leírás" minOccurs="0"/>
                <xsd:element ref="ns1:RoutingRuleDescription" minOccurs="0"/>
                <xsd:element ref="ns2:Folyamatgazda" minOccurs="0"/>
                <xsd:element ref="ns2:Folyamatgazda_x0020_AD_x0020_azonosító" minOccurs="0"/>
                <xsd:element ref="ns2:Folyamatgazda_x0020_szervezeti_x0020_egység" minOccurs="0"/>
                <xsd:element ref="ns2:Folyamatszponzor" minOccurs="0"/>
                <xsd:element ref="ns2:Folyamatszponzor_x0020_AD_x0020_azonosító" minOccurs="0"/>
                <xsd:element ref="ns2:Folyamatszponzor_x0020_szervezeti_x0020_egység" minOccurs="0"/>
                <xsd:element ref="ns2:Hatályos" minOccurs="0"/>
                <xsd:element ref="ns2:Hatályos_x0020__x0028_ig_x0029_" minOccurs="0"/>
                <xsd:element ref="ns2:Kiadás" minOccurs="0"/>
                <xsd:element ref="ns2:Dokumentum_x0020_típusa" minOccurs="0"/>
                <xsd:element ref="ns2:Archív" minOccurs="0"/>
                <xsd:element ref="ns2:Szervezeti_x0020_egység" minOccurs="0"/>
                <xsd:element ref="ns2:Sorrend" minOccurs="0"/>
                <xsd:element ref="ns2:Folyamat_x0020_típusa" minOccurs="0"/>
                <xsd:element ref="ns2:Főfolyamat_x0020_megnevezése" minOccurs="0"/>
                <xsd:element ref="ns2:Hatályon_x0020_kívül_x0020_helyezi" minOccurs="0"/>
                <xsd:element ref="ns2:Hatályon_x0020_kívül_x0020_helyezte" minOccurs="0"/>
                <xsd:element ref="ns2:Leképezve" minOccurs="0"/>
                <xsd:element ref="ns2:ARIS_x0020_Publisher_x0020_URL" minOccurs="0"/>
                <xsd:element ref="ns2:SharedWithUsers" minOccurs="0"/>
                <xsd:element ref="ns2:EDHL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Leírás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d111-4f2e-49e6-a102-4db488b6e36a" elementFormDefault="qualified">
    <xsd:import namespace="http://schemas.microsoft.com/office/2006/documentManagement/types"/>
    <xsd:import namespace="http://schemas.microsoft.com/office/infopath/2007/PartnerControls"/>
    <xsd:element name="Leírás" ma:index="2" nillable="true" ma:displayName="Leírás" ma:internalName="Le_x00ed_r_x00e1_s">
      <xsd:simpleType>
        <xsd:restriction base="dms:Unknown"/>
      </xsd:simpleType>
    </xsd:element>
    <xsd:element name="Folyamatgazda" ma:index="4" nillable="true" ma:displayName="Folyamatgazda" ma:internalName="Folyamatgazda">
      <xsd:simpleType>
        <xsd:restriction base="dms:Text">
          <xsd:maxLength value="255"/>
        </xsd:restriction>
      </xsd:simpleType>
    </xsd:element>
    <xsd:element name="Folyamatgazda_x0020_AD_x0020_azonosító" ma:index="5" nillable="true" ma:displayName="Folyamatgazda AD azonosító" ma:internalName="Folyamatgazda_x0020_AD_x0020_azonos_x00ed_t_x00f3_">
      <xsd:simpleType>
        <xsd:restriction base="dms:Text">
          <xsd:maxLength value="255"/>
        </xsd:restriction>
      </xsd:simpleType>
    </xsd:element>
    <xsd:element name="Folyamatgazda_x0020_szervezeti_x0020_egység" ma:index="6" nillable="true" ma:displayName="Folyamatgazda szervezeti egység" ma:internalName="Folyamatgazda_x0020_szervezeti_x0020_egys_x00e9_g">
      <xsd:simpleType>
        <xsd:restriction base="dms:Text">
          <xsd:maxLength value="255"/>
        </xsd:restriction>
      </xsd:simpleType>
    </xsd:element>
    <xsd:element name="Folyamatszponzor" ma:index="7" nillable="true" ma:displayName="Folyamatszponzor" ma:internalName="Folyamatszponzor">
      <xsd:simpleType>
        <xsd:restriction base="dms:Text">
          <xsd:maxLength value="255"/>
        </xsd:restriction>
      </xsd:simpleType>
    </xsd:element>
    <xsd:element name="Folyamatszponzor_x0020_AD_x0020_azonosító" ma:index="8" nillable="true" ma:displayName="Folyamatszponzor AD azonosító" ma:internalName="Folyamatszponzor_x0020_AD_x0020_azonos_x00ed_t_x00f3_">
      <xsd:simpleType>
        <xsd:restriction base="dms:Text">
          <xsd:maxLength value="255"/>
        </xsd:restriction>
      </xsd:simpleType>
    </xsd:element>
    <xsd:element name="Folyamatszponzor_x0020_szervezeti_x0020_egység" ma:index="9" nillable="true" ma:displayName="Folyamatszponzor szervezeti egység" ma:internalName="Folyamatszponzor_x0020_szervezeti_x0020_egys_x00e9_g">
      <xsd:simpleType>
        <xsd:restriction base="dms:Text">
          <xsd:maxLength value="255"/>
        </xsd:restriction>
      </xsd:simpleType>
    </xsd:element>
    <xsd:element name="Hatályos" ma:index="10" nillable="true" ma:displayName="Hatályos (tól)" ma:format="DateOnly" ma:internalName="Hat_x00e1_lyos" ma:readOnly="false">
      <xsd:simpleType>
        <xsd:restriction base="dms:DateTime"/>
      </xsd:simpleType>
    </xsd:element>
    <xsd:element name="Hatályos_x0020__x0028_ig_x0029_" ma:index="11" nillable="true" ma:displayName="Hatályos (ig)" ma:format="DateOnly" ma:internalName="Hat_x00e1_lyos_x0020__x0028_ig_x0029_">
      <xsd:simpleType>
        <xsd:restriction base="dms:DateTime"/>
      </xsd:simpleType>
    </xsd:element>
    <xsd:element name="Kiadás" ma:index="12" nillable="true" ma:displayName="Kiadás" ma:internalName="Kiad_x00e1_s" ma:readOnly="false">
      <xsd:simpleType>
        <xsd:restriction base="dms:Text">
          <xsd:maxLength value="255"/>
        </xsd:restriction>
      </xsd:simpleType>
    </xsd:element>
    <xsd:element name="Dokumentum_x0020_típusa" ma:index="13" nillable="true" ma:displayName="Dokumentum típusa" ma:default="Eljárási utasítás" ma:format="Dropdown" ma:internalName="Dokumentum_x0020_t_x00ed_pusa">
      <xsd:simpleType>
        <xsd:restriction base="dms:Choice">
          <xsd:enumeration value="Alapszabály"/>
          <xsd:enumeration value="Belső szabályzat"/>
          <xsd:enumeration value="Csoportszintű biztonsági kézikönyv"/>
          <xsd:enumeration value="Csoportszintű folyamatutasítás"/>
          <xsd:enumeration value="Csoportszintű határozat (IG határozatszám nélkül)"/>
          <xsd:enumeration value="Csoportszintű határozat (IG határozatszámmal)"/>
          <xsd:enumeration value="Csoportszintű szabályzat"/>
          <xsd:enumeration value="Csoportszintű Szervezeti és Működési Szabályzat"/>
          <xsd:enumeration value="Döntési Hatásköri Lista"/>
          <xsd:enumeration value="Eljárási utasítás"/>
          <xsd:enumeration value="Elnöki utasítás"/>
          <xsd:enumeration value="Folyamatutasítás"/>
          <xsd:enumeration value="Formanyomtatvány"/>
          <xsd:enumeration value="Integrált Irányítási Kézikönyv"/>
          <xsd:enumeration value="Kézikönyv"/>
          <xsd:enumeration value="Konvenciós kézikönyv"/>
          <xsd:enumeration value="Melléklet"/>
          <xsd:enumeration value="Minőségirányítási Kézikönyv"/>
          <xsd:enumeration value="Minőségügyi utasítás"/>
          <xsd:enumeration value="Munkautasítás"/>
          <xsd:enumeration value="Sablon"/>
          <xsd:enumeration value="Szervezeti és Működési Szabályzat"/>
          <xsd:enumeration value="Uralmi szerződés"/>
          <xsd:enumeration value="Ügyrend"/>
          <xsd:enumeration value="Ügyvezetői Igazgatói Utasítás"/>
          <xsd:enumeration value="Ügyviteli utasítás"/>
          <xsd:enumeration value="Vezérigazgatói utasítás"/>
          <xsd:enumeration value="Társasági alapdokumentum"/>
        </xsd:restriction>
      </xsd:simpleType>
    </xsd:element>
    <xsd:element name="Archív" ma:index="14" nillable="true" ma:displayName="Státusz" ma:default="Érvényes" ma:format="Dropdown" ma:internalName="Arch_x00ed_v">
      <xsd:simpleType>
        <xsd:restriction base="dms:Choice">
          <xsd:enumeration value="Érvényes"/>
          <xsd:enumeration value="Archív"/>
          <xsd:enumeration value="Tervezet"/>
        </xsd:restriction>
      </xsd:simpleType>
    </xsd:element>
    <xsd:element name="Szervezeti_x0020_egység" ma:index="15" nillable="true" ma:displayName="Szervezeti egység" ma:default="5. Ismeretlen" ma:description="A dokumentum kiadó szervezeti egysége" ma:format="Dropdown" ma:internalName="Szervezeti_x0020_egys_x00e9_g" ma:readOnly="false">
      <xsd:simpleType>
        <xsd:restriction base="dms:Choice">
          <xsd:enumeration value="1. Vezérigazgatóság"/>
          <xsd:enumeration value="2. Pénzügyi Igazgatóság"/>
          <xsd:enumeration value="3. HR Igazgatóság"/>
          <xsd:enumeration value="4. Minőségügy"/>
          <xsd:enumeration value="5. Ismeretlen"/>
          <xsd:enumeration value="Kereskedelmi igazgatóság"/>
          <xsd:enumeration value="Szolgáltatási igazgatóság"/>
          <xsd:enumeration value="Gazdasági igazgatóság"/>
        </xsd:restriction>
      </xsd:simpleType>
    </xsd:element>
    <xsd:element name="Sorrend" ma:index="16" nillable="true" ma:displayName="Sorrend" ma:decimals="0" ma:internalName="Sorrend">
      <xsd:simpleType>
        <xsd:restriction base="dms:Number">
          <xsd:minInclusive value="1"/>
        </xsd:restriction>
      </xsd:simpleType>
    </xsd:element>
    <xsd:element name="Folyamat_x0020_típusa" ma:index="17" nillable="true" ma:displayName="Folyamat típusa" ma:format="Dropdown" ma:internalName="Folyamat_x0020_t_x00ed_pusa">
      <xsd:simpleType>
        <xsd:restriction base="dms:Choice">
          <xsd:enumeration value="Irányítási folyamat"/>
          <xsd:enumeration value="Kulcs folyamat"/>
          <xsd:enumeration value="Támogató folyamat"/>
        </xsd:restriction>
      </xsd:simpleType>
    </xsd:element>
    <xsd:element name="Főfolyamat_x0020_megnevezése" ma:index="18" nillable="true" ma:displayName="Főfolyamat megnevezése" ma:internalName="F_x0151_folyamat_x0020_megnevez_x00e9_se">
      <xsd:simpleType>
        <xsd:restriction base="dms:Text">
          <xsd:maxLength value="255"/>
        </xsd:restriction>
      </xsd:simpleType>
    </xsd:element>
    <xsd:element name="Hatályon_x0020_kívül_x0020_helyezi" ma:index="19" nillable="true" ma:displayName="Hatályon kívül helyezi ezt a dokumentumot" ma:internalName="Hat_x00e1_lyon_x0020_k_x00ed_v_x00fc_l_x0020_helyezi">
      <xsd:simpleType>
        <xsd:restriction base="dms:Note">
          <xsd:maxLength value="255"/>
        </xsd:restriction>
      </xsd:simpleType>
    </xsd:element>
    <xsd:element name="Hatályon_x0020_kívül_x0020_helyezte" ma:index="20" nillable="true" ma:displayName="Hatályon kívül helyezte ez a dokumentum" ma:internalName="Hat_x00e1_lyon_x0020_k_x00ed_v_x00fc_l_x0020_helyezte">
      <xsd:simpleType>
        <xsd:restriction base="dms:Text">
          <xsd:maxLength value="255"/>
        </xsd:restriction>
      </xsd:simpleType>
    </xsd:element>
    <xsd:element name="Leképezve" ma:index="21" nillable="true" ma:displayName="Leképezve" ma:internalName="Lek_x00e9_pezve">
      <xsd:simpleType>
        <xsd:restriction base="dms:Text">
          <xsd:maxLength value="255"/>
        </xsd:restriction>
      </xsd:simpleType>
    </xsd:element>
    <xsd:element name="ARIS_x0020_Publisher_x0020_URL" ma:index="28" nillable="true" ma:displayName="ARIS Publisher URL" ma:internalName="ARIS_x0020_Publisher_x0020_URL">
      <xsd:simpleType>
        <xsd:restriction base="dms:Unknown"/>
      </xsd:simpleType>
    </xsd:element>
    <xsd:element name="SharedWithUsers" ma:index="29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HL" ma:index="30" nillable="true" ma:displayName="EDHL" ma:internalName="EDH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c3a12-39e5-4da4-9e4b-a852e68c702c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ív xmlns="09a4d111-4f2e-49e6-a102-4db488b6e36a">Érvényes</Archív>
    <Folyamatgazda xmlns="09a4d111-4f2e-49e6-a102-4db488b6e36a">Benkőné Richter Mónika</Folyamatgazda>
    <Folyamatszponzor_x0020_szervezeti_x0020_egység xmlns="09a4d111-4f2e-49e6-a102-4db488b6e36a">VIG</Folyamatszponzor_x0020_szervezeti_x0020_egység>
    <Folyamat_x0020_típusa xmlns="09a4d111-4f2e-49e6-a102-4db488b6e36a">Irányítási folyamat</Folyamat_x0020_típusa>
    <Folyamatgazda_x0020_AD_x0020_azonosító xmlns="09a4d111-4f2e-49e6-a102-4db488b6e36a" xsi:nil="true"/>
    <Folyamatszponzor_x0020_AD_x0020_azonosító xmlns="09a4d111-4f2e-49e6-a102-4db488b6e36a" xsi:nil="true"/>
    <Leírás xmlns="09a4d111-4f2e-49e6-a102-4db488b6e36a">&lt;a href="file&amp;#58;/////zeus/public/MIR-KIR/Érvényes%20OTSZ%20szabályozók/15%20OTSZ%20Formanyomtatványok"&gt;&lt;span style="text-decoration&amp;#58;underline;"&gt;&lt;font color="#0066cc"&gt;MAPPA Link&lt;/font&gt;&lt;/span&gt;&lt;/a&gt;</Leírás>
    <Hatályon_x0020_kívül_x0020_helyezi xmlns="09a4d111-4f2e-49e6-a102-4db488b6e36a">&lt;div class="ExternalClass37CE07D5BA9D41AFA06FF436AFDB03A3"&gt;&lt;p&gt;OTSZ-BSz-091(3.0)​&lt;br&gt;&lt;/p&gt;&lt;/div&gt;</Hatályon_x0020_kívül_x0020_helyezi>
    <Hatályos_x0020__x0028_ig_x0029_ xmlns="09a4d111-4f2e-49e6-a102-4db488b6e36a" xsi:nil="true"/>
    <ARIS_x0020_Publisher_x0020_URL xmlns="09a4d111-4f2e-49e6-a102-4db488b6e36a" xsi:nil="true"/>
    <Kiadás xmlns="09a4d111-4f2e-49e6-a102-4db488b6e36a">4.0</Kiadás>
    <Folyamatgazda_x0020_szervezeti_x0020_egység xmlns="09a4d111-4f2e-49e6-a102-4db488b6e36a">GIG</Folyamatgazda_x0020_szervezeti_x0020_egység>
    <Hatályon_x0020_kívül_x0020_helyezte xmlns="09a4d111-4f2e-49e6-a102-4db488b6e36a" xsi:nil="true"/>
    <Folyamatszponzor xmlns="09a4d111-4f2e-49e6-a102-4db488b6e36a">Lázár Mózes</Folyamatszponzor>
    <Leképezve xmlns="09a4d111-4f2e-49e6-a102-4db488b6e36a">KIE-19(3.0); 339/2019. (XII. 23.) Korm. rendelet</Leképezve>
    <Hatályos xmlns="09a4d111-4f2e-49e6-a102-4db488b6e36a">2022-10-14T22:00:00+00:00</Hatályos>
    <EDHL xmlns="09a4d111-4f2e-49e6-a102-4db488b6e36a" xsi:nil="true"/>
    <Szervezeti_x0020_egység xmlns="09a4d111-4f2e-49e6-a102-4db488b6e36a">5. Ismeretlen</Szervezeti_x0020_egység>
    <RoutingRuleDescription xmlns="http://schemas.microsoft.com/sharepoint/v3">KIE-19</RoutingRuleDescription>
    <Sorrend xmlns="09a4d111-4f2e-49e6-a102-4db488b6e36a">91</Sorrend>
    <Dokumentum_x0020_típusa xmlns="09a4d111-4f2e-49e6-a102-4db488b6e36a">Formanyomtatvány</Dokumentum_x0020_típusa>
    <Főfolyamat_x0020_megnevezése xmlns="09a4d111-4f2e-49e6-a102-4db488b6e36a">Biztonsági folyamatok</Főfolyamat_x0020_megnevezés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EE7B-0787-418C-897D-2D789587CB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E76496-0649-430E-A3E6-7B35BBDC1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a4d111-4f2e-49e6-a102-4db488b6e36a"/>
    <ds:schemaRef ds:uri="488c3a12-39e5-4da4-9e4b-a852e68c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893E-8011-4341-980F-D53183B1A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07C2E-E193-4604-A6EF-BEB6837C4185}">
  <ds:schemaRefs>
    <ds:schemaRef ds:uri="http://schemas.microsoft.com/office/2006/metadata/properties"/>
    <ds:schemaRef ds:uri="http://schemas.microsoft.com/office/infopath/2007/PartnerControls"/>
    <ds:schemaRef ds:uri="09a4d111-4f2e-49e6-a102-4db488b6e36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611E9F2-1468-4B34-943E-E869D7F6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Formanyomtatvány_sablon_20121031.dotx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 panasz/közérdekű bejelentés rögzítéséhez (Compliance)</vt:lpstr>
    </vt:vector>
  </TitlesOfParts>
  <Company>MVM Zrt.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panasz/közérdekű bejelentés rögzítéséhez (Compliance)</dc:title>
  <dc:creator>Sarkadi-Nagy András, PwC</dc:creator>
  <cp:lastModifiedBy>Kizmus Szabolcs</cp:lastModifiedBy>
  <cp:revision>2</cp:revision>
  <cp:lastPrinted>2013-09-24T09:04:00Z</cp:lastPrinted>
  <dcterms:created xsi:type="dcterms:W3CDTF">2024-11-26T15:21:00Z</dcterms:created>
  <dcterms:modified xsi:type="dcterms:W3CDTF">2024-11-26T15:21:00Z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0x010100969419D7E6A98B4ABA24EEBEF6E76224003317532E17C32A4498975BE2B700C0CF</vt:lpwstr>
  </property>
  <property fmtid="{D5CDD505-2E9C-101B-9397-08002B2CF9AE}" pid="3" name="RoutingRuleDescription">
    <vt:lpwstr/>
  </property>
  <property fmtid="{D5CDD505-2E9C-101B-9397-08002B2CF9AE}" pid="4" name="_CopySource">
    <vt:lpwstr>https://csoportmunka.mvmh.hu/mvmcsoport/szabdoktar/mvmi/Szablyozsi dokumentumtr/Érvényes/Központosított FMR rendszer/Mellékletek/MVMI-BSz-126-M-01.001.docx</vt:lpwstr>
  </property>
  <property fmtid="{D5CDD505-2E9C-101B-9397-08002B2CF9AE}" pid="5" name="Order">
    <vt:r8>126700</vt:r8>
  </property>
  <property fmtid="{D5CDD505-2E9C-101B-9397-08002B2CF9AE}" pid="6" name="xd_ProgID">
    <vt:lpwstr/>
  </property>
  <property fmtid="{D5CDD505-2E9C-101B-9397-08002B2CF9AE}" pid="7" name="CategoryDescription">
    <vt:lpwstr/>
  </property>
  <property fmtid="{D5CDD505-2E9C-101B-9397-08002B2CF9AE}" pid="8" name="TemplateUrl">
    <vt:lpwstr/>
  </property>
  <property fmtid="{D5CDD505-2E9C-101B-9397-08002B2CF9AE}" pid="9" name="KpiDescription">
    <vt:lpwstr/>
  </property>
  <property fmtid="{D5CDD505-2E9C-101B-9397-08002B2CF9AE}" pid="10" name="Mappa link">
    <vt:lpwstr>NY_mappa</vt:lpwstr>
  </property>
</Properties>
</file>